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6A" w:rsidRDefault="00795D6A">
      <w:pPr>
        <w:jc w:val="center"/>
        <w:rPr>
          <w:b/>
          <w:sz w:val="18"/>
          <w:szCs w:val="18"/>
        </w:rPr>
      </w:pPr>
    </w:p>
    <w:p w:rsidR="00795D6A" w:rsidRDefault="00795D6A" w:rsidP="00646B71">
      <w:pPr>
        <w:rPr>
          <w:b/>
          <w:sz w:val="32"/>
          <w:szCs w:val="32"/>
        </w:rPr>
      </w:pPr>
      <w:r w:rsidRPr="00740C50">
        <w:rPr>
          <w:rFonts w:hint="eastAsia"/>
          <w:szCs w:val="21"/>
        </w:rPr>
        <w:t>表</w:t>
      </w:r>
      <w:r w:rsidRPr="00740C50">
        <w:rPr>
          <w:szCs w:val="21"/>
        </w:rPr>
        <w:t>2</w:t>
      </w:r>
      <w:r w:rsidRPr="00740C50">
        <w:rPr>
          <w:rFonts w:hint="eastAsia"/>
          <w:szCs w:val="21"/>
        </w:rPr>
        <w:t>：</w:t>
      </w:r>
      <w:r>
        <w:rPr>
          <w:b/>
          <w:sz w:val="32"/>
          <w:szCs w:val="32"/>
        </w:rPr>
        <w:t xml:space="preserve">        2016</w:t>
      </w:r>
      <w:r>
        <w:rPr>
          <w:rFonts w:hint="eastAsia"/>
          <w:b/>
          <w:sz w:val="32"/>
          <w:szCs w:val="32"/>
        </w:rPr>
        <w:t>年寒假研究生留校申请表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01"/>
        <w:gridCol w:w="1442"/>
        <w:gridCol w:w="1317"/>
        <w:gridCol w:w="1660"/>
        <w:gridCol w:w="1181"/>
        <w:gridCol w:w="1421"/>
      </w:tblGrid>
      <w:tr w:rsidR="00795D6A">
        <w:trPr>
          <w:trHeight w:val="512"/>
        </w:trPr>
        <w:tc>
          <w:tcPr>
            <w:tcW w:w="1501" w:type="dxa"/>
            <w:vAlign w:val="center"/>
          </w:tcPr>
          <w:p w:rsidR="00795D6A" w:rsidRDefault="00795D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42" w:type="dxa"/>
            <w:vAlign w:val="center"/>
          </w:tcPr>
          <w:p w:rsidR="00795D6A" w:rsidRDefault="00795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795D6A" w:rsidRDefault="00795D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60" w:type="dxa"/>
            <w:vAlign w:val="center"/>
          </w:tcPr>
          <w:p w:rsidR="00795D6A" w:rsidRDefault="00795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795D6A" w:rsidRDefault="00795D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21" w:type="dxa"/>
            <w:vAlign w:val="center"/>
          </w:tcPr>
          <w:p w:rsidR="00795D6A" w:rsidRDefault="00795D6A">
            <w:pPr>
              <w:jc w:val="center"/>
              <w:rPr>
                <w:sz w:val="24"/>
                <w:szCs w:val="24"/>
              </w:rPr>
            </w:pPr>
          </w:p>
        </w:tc>
      </w:tr>
      <w:tr w:rsidR="00795D6A">
        <w:trPr>
          <w:trHeight w:val="512"/>
        </w:trPr>
        <w:tc>
          <w:tcPr>
            <w:tcW w:w="1501" w:type="dxa"/>
            <w:vAlign w:val="center"/>
          </w:tcPr>
          <w:p w:rsidR="00795D6A" w:rsidRDefault="00795D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现住楼栋</w:t>
            </w:r>
          </w:p>
        </w:tc>
        <w:tc>
          <w:tcPr>
            <w:tcW w:w="2759" w:type="dxa"/>
            <w:gridSpan w:val="2"/>
            <w:vAlign w:val="center"/>
          </w:tcPr>
          <w:p w:rsidR="00795D6A" w:rsidRDefault="00795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795D6A" w:rsidRDefault="00795D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现住寝室</w:t>
            </w:r>
          </w:p>
        </w:tc>
        <w:tc>
          <w:tcPr>
            <w:tcW w:w="2602" w:type="dxa"/>
            <w:gridSpan w:val="2"/>
            <w:vAlign w:val="center"/>
          </w:tcPr>
          <w:p w:rsidR="00795D6A" w:rsidRDefault="00795D6A">
            <w:pPr>
              <w:jc w:val="center"/>
              <w:rPr>
                <w:sz w:val="24"/>
                <w:szCs w:val="24"/>
              </w:rPr>
            </w:pPr>
          </w:p>
        </w:tc>
      </w:tr>
      <w:tr w:rsidR="00795D6A">
        <w:trPr>
          <w:trHeight w:val="546"/>
        </w:trPr>
        <w:tc>
          <w:tcPr>
            <w:tcW w:w="1501" w:type="dxa"/>
            <w:vAlign w:val="center"/>
          </w:tcPr>
          <w:p w:rsidR="00795D6A" w:rsidRDefault="00795D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留校时间段</w:t>
            </w:r>
          </w:p>
        </w:tc>
        <w:tc>
          <w:tcPr>
            <w:tcW w:w="7021" w:type="dxa"/>
            <w:gridSpan w:val="5"/>
            <w:vAlign w:val="center"/>
          </w:tcPr>
          <w:p w:rsidR="00795D6A" w:rsidRDefault="00795D6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95D6A">
        <w:trPr>
          <w:trHeight w:val="546"/>
        </w:trPr>
        <w:tc>
          <w:tcPr>
            <w:tcW w:w="1501" w:type="dxa"/>
            <w:vAlign w:val="center"/>
          </w:tcPr>
          <w:p w:rsidR="00795D6A" w:rsidRDefault="00795D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2759" w:type="dxa"/>
            <w:gridSpan w:val="2"/>
            <w:vAlign w:val="center"/>
          </w:tcPr>
          <w:p w:rsidR="00795D6A" w:rsidRDefault="00795D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795D6A" w:rsidRDefault="00795D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家属联系电话</w:t>
            </w:r>
          </w:p>
        </w:tc>
        <w:tc>
          <w:tcPr>
            <w:tcW w:w="2602" w:type="dxa"/>
            <w:gridSpan w:val="2"/>
            <w:vAlign w:val="center"/>
          </w:tcPr>
          <w:p w:rsidR="00795D6A" w:rsidRDefault="00795D6A">
            <w:pPr>
              <w:jc w:val="left"/>
              <w:rPr>
                <w:sz w:val="24"/>
                <w:szCs w:val="24"/>
              </w:rPr>
            </w:pPr>
          </w:p>
        </w:tc>
      </w:tr>
      <w:tr w:rsidR="00795D6A">
        <w:trPr>
          <w:trHeight w:val="546"/>
        </w:trPr>
        <w:tc>
          <w:tcPr>
            <w:tcW w:w="1501" w:type="dxa"/>
            <w:vAlign w:val="center"/>
          </w:tcPr>
          <w:p w:rsidR="00795D6A" w:rsidRDefault="00795D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2759" w:type="dxa"/>
            <w:gridSpan w:val="2"/>
            <w:vAlign w:val="center"/>
          </w:tcPr>
          <w:p w:rsidR="00795D6A" w:rsidRDefault="00795D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795D6A" w:rsidRDefault="00795D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导师联系电话</w:t>
            </w:r>
          </w:p>
        </w:tc>
        <w:tc>
          <w:tcPr>
            <w:tcW w:w="2602" w:type="dxa"/>
            <w:gridSpan w:val="2"/>
            <w:vAlign w:val="center"/>
          </w:tcPr>
          <w:p w:rsidR="00795D6A" w:rsidRDefault="00795D6A">
            <w:pPr>
              <w:jc w:val="left"/>
              <w:rPr>
                <w:sz w:val="24"/>
                <w:szCs w:val="24"/>
              </w:rPr>
            </w:pPr>
          </w:p>
        </w:tc>
      </w:tr>
      <w:tr w:rsidR="00795D6A">
        <w:tc>
          <w:tcPr>
            <w:tcW w:w="1501" w:type="dxa"/>
          </w:tcPr>
          <w:p w:rsidR="00795D6A" w:rsidRDefault="00795D6A">
            <w:pPr>
              <w:jc w:val="center"/>
              <w:rPr>
                <w:sz w:val="24"/>
                <w:szCs w:val="24"/>
              </w:rPr>
            </w:pPr>
          </w:p>
          <w:p w:rsidR="00795D6A" w:rsidRDefault="00795D6A">
            <w:pPr>
              <w:jc w:val="center"/>
              <w:rPr>
                <w:sz w:val="24"/>
                <w:szCs w:val="24"/>
              </w:rPr>
            </w:pPr>
          </w:p>
          <w:p w:rsidR="00795D6A" w:rsidRDefault="00795D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留校原因</w:t>
            </w:r>
          </w:p>
          <w:p w:rsidR="00795D6A" w:rsidRDefault="00795D6A">
            <w:pPr>
              <w:jc w:val="center"/>
              <w:rPr>
                <w:sz w:val="24"/>
                <w:szCs w:val="24"/>
              </w:rPr>
            </w:pPr>
          </w:p>
          <w:p w:rsidR="00795D6A" w:rsidRDefault="00795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1" w:type="dxa"/>
            <w:gridSpan w:val="5"/>
          </w:tcPr>
          <w:p w:rsidR="00795D6A" w:rsidRDefault="00795D6A">
            <w:pPr>
              <w:jc w:val="left"/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 w:rsidP="00795D6A">
            <w:pPr>
              <w:ind w:firstLineChars="1700" w:firstLine="3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本人签名：</w:t>
            </w:r>
          </w:p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95D6A" w:rsidTr="007062B3">
        <w:trPr>
          <w:trHeight w:val="1624"/>
        </w:trPr>
        <w:tc>
          <w:tcPr>
            <w:tcW w:w="1501" w:type="dxa"/>
          </w:tcPr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</w:t>
            </w:r>
          </w:p>
        </w:tc>
        <w:tc>
          <w:tcPr>
            <w:tcW w:w="7021" w:type="dxa"/>
            <w:gridSpan w:val="5"/>
          </w:tcPr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4"/>
              </w:rPr>
              <w:t>导师签名：</w:t>
            </w:r>
          </w:p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95D6A">
        <w:tc>
          <w:tcPr>
            <w:tcW w:w="1501" w:type="dxa"/>
          </w:tcPr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二级单位</w:t>
            </w:r>
          </w:p>
          <w:p w:rsidR="00795D6A" w:rsidRDefault="00795D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21" w:type="dxa"/>
            <w:gridSpan w:val="5"/>
          </w:tcPr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主管领导签名（盖章）：</w:t>
            </w:r>
          </w:p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95D6A" w:rsidTr="00FB385D">
        <w:trPr>
          <w:trHeight w:val="2148"/>
        </w:trPr>
        <w:tc>
          <w:tcPr>
            <w:tcW w:w="1501" w:type="dxa"/>
          </w:tcPr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</w:p>
          <w:p w:rsidR="00795D6A" w:rsidRPr="00525A1A" w:rsidRDefault="00795D6A" w:rsidP="00C9499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二级单位安排结果</w:t>
            </w:r>
          </w:p>
          <w:p w:rsidR="00795D6A" w:rsidRDefault="00795D6A" w:rsidP="00C94994">
            <w:pPr>
              <w:jc w:val="center"/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</w:p>
        </w:tc>
        <w:tc>
          <w:tcPr>
            <w:tcW w:w="7021" w:type="dxa"/>
            <w:gridSpan w:val="5"/>
          </w:tcPr>
          <w:p w:rsidR="00795D6A" w:rsidRDefault="00795D6A" w:rsidP="00AB3584">
            <w:pPr>
              <w:rPr>
                <w:rFonts w:ascii="宋体"/>
                <w:szCs w:val="21"/>
              </w:rPr>
            </w:pPr>
          </w:p>
          <w:p w:rsidR="00795D6A" w:rsidRDefault="00795D6A" w:rsidP="00AB3584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暂住于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</w:t>
            </w:r>
            <w:r w:rsidRPr="000B1E08">
              <w:rPr>
                <w:rFonts w:ascii="宋体" w:hAnsi="宋体" w:hint="eastAsia"/>
                <w:sz w:val="24"/>
                <w:szCs w:val="24"/>
              </w:rPr>
              <w:t>校区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栋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 w:rsidRPr="000B1E08">
              <w:rPr>
                <w:rFonts w:ascii="宋体" w:hAnsi="宋体" w:hint="eastAsia"/>
                <w:sz w:val="24"/>
                <w:szCs w:val="24"/>
              </w:rPr>
              <w:t>室</w:t>
            </w:r>
            <w:r>
              <w:rPr>
                <w:rFonts w:ascii="宋体" w:hAnsi="宋体" w:hint="eastAsia"/>
                <w:sz w:val="24"/>
                <w:szCs w:val="24"/>
              </w:rPr>
              <w:t>居住。</w:t>
            </w:r>
          </w:p>
          <w:p w:rsidR="00795D6A" w:rsidRDefault="00795D6A" w:rsidP="00AB358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795D6A" w:rsidRDefault="00795D6A" w:rsidP="00AB358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拟请物业管理中心协调安排。</w:t>
            </w:r>
            <w:r w:rsidRPr="00525A1A">
              <w:rPr>
                <w:rFonts w:ascii="宋体" w:hAnsi="宋体"/>
                <w:sz w:val="24"/>
                <w:szCs w:val="24"/>
              </w:rPr>
              <w:t xml:space="preserve">                                    </w:t>
            </w:r>
          </w:p>
          <w:p w:rsidR="00795D6A" w:rsidRDefault="00795D6A" w:rsidP="00AB3584">
            <w:pPr>
              <w:rPr>
                <w:rFonts w:ascii="宋体"/>
                <w:sz w:val="24"/>
                <w:szCs w:val="24"/>
              </w:rPr>
            </w:pPr>
          </w:p>
          <w:p w:rsidR="00795D6A" w:rsidRDefault="00795D6A" w:rsidP="00AB3584">
            <w:pPr>
              <w:rPr>
                <w:sz w:val="24"/>
                <w:szCs w:val="24"/>
              </w:rPr>
            </w:pPr>
            <w:r w:rsidRPr="00525A1A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525A1A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 w:rsidRPr="00525A1A">
              <w:rPr>
                <w:rFonts w:ascii="宋体" w:hAnsi="宋体" w:hint="eastAsia"/>
                <w:sz w:val="24"/>
                <w:szCs w:val="24"/>
              </w:rPr>
              <w:t>负责人签名：</w:t>
            </w:r>
            <w:r w:rsidRPr="00525A1A">
              <w:rPr>
                <w:rFonts w:ascii="宋体" w:hAnsi="宋体"/>
                <w:sz w:val="24"/>
                <w:szCs w:val="24"/>
              </w:rPr>
              <w:t xml:space="preserve">              </w:t>
            </w:r>
            <w:r w:rsidRPr="00525A1A">
              <w:rPr>
                <w:rFonts w:ascii="宋体" w:hAnsi="宋体" w:hint="eastAsia"/>
                <w:sz w:val="24"/>
                <w:szCs w:val="24"/>
              </w:rPr>
              <w:t>年</w:t>
            </w:r>
            <w:r w:rsidRPr="00525A1A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525A1A">
              <w:rPr>
                <w:rFonts w:ascii="宋体" w:hAnsi="宋体" w:hint="eastAsia"/>
                <w:sz w:val="24"/>
                <w:szCs w:val="24"/>
              </w:rPr>
              <w:t>月</w:t>
            </w:r>
            <w:r w:rsidRPr="00525A1A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525A1A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795D6A">
        <w:tc>
          <w:tcPr>
            <w:tcW w:w="1501" w:type="dxa"/>
          </w:tcPr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</w:p>
          <w:p w:rsidR="00795D6A" w:rsidRPr="00525A1A" w:rsidRDefault="00795D6A" w:rsidP="00795D6A">
            <w:pPr>
              <w:ind w:leftChars="57" w:left="31680" w:hanging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物业中心意见</w:t>
            </w:r>
          </w:p>
          <w:p w:rsidR="00795D6A" w:rsidRDefault="00795D6A" w:rsidP="00795D6A">
            <w:pPr>
              <w:ind w:firstLineChars="50" w:firstLine="31680"/>
              <w:rPr>
                <w:sz w:val="24"/>
                <w:szCs w:val="24"/>
              </w:rPr>
            </w:pPr>
          </w:p>
        </w:tc>
        <w:tc>
          <w:tcPr>
            <w:tcW w:w="7021" w:type="dxa"/>
            <w:gridSpan w:val="5"/>
          </w:tcPr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暂住安排结果：</w:t>
            </w:r>
          </w:p>
          <w:p w:rsidR="00795D6A" w:rsidRDefault="00795D6A" w:rsidP="00795D6A">
            <w:pPr>
              <w:ind w:firstLineChars="450" w:firstLine="31680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校区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栋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房间</w:t>
            </w:r>
          </w:p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负责人签名：</w:t>
            </w:r>
          </w:p>
          <w:p w:rsidR="00795D6A" w:rsidRDefault="00795D6A">
            <w:pPr>
              <w:rPr>
                <w:sz w:val="24"/>
                <w:szCs w:val="24"/>
              </w:rPr>
            </w:pPr>
          </w:p>
          <w:p w:rsidR="00795D6A" w:rsidRDefault="00795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95D6A" w:rsidRDefault="00795D6A">
      <w:r>
        <w:rPr>
          <w:rFonts w:hint="eastAsia"/>
        </w:rPr>
        <w:t>说明：</w:t>
      </w:r>
      <w:r>
        <w:t>1.</w:t>
      </w:r>
      <w:r>
        <w:rPr>
          <w:rFonts w:hint="eastAsia"/>
        </w:rPr>
        <w:t>请在留校原因中注明是导师要求留校做课题（实验）还是因个人原因自愿留校；</w:t>
      </w:r>
    </w:p>
    <w:p w:rsidR="00795D6A" w:rsidRDefault="00795D6A">
      <w:r>
        <w:t xml:space="preserve">      2. </w:t>
      </w:r>
      <w:r>
        <w:rPr>
          <w:rFonts w:hint="eastAsia"/>
        </w:rPr>
        <w:t>本申请书与安全责任告知书正反面打印；</w:t>
      </w:r>
    </w:p>
    <w:p w:rsidR="00795D6A" w:rsidRPr="008420E8" w:rsidRDefault="00795D6A" w:rsidP="008420E8">
      <w:r>
        <w:t xml:space="preserve">      3. </w:t>
      </w:r>
      <w:r>
        <w:rPr>
          <w:rFonts w:hint="eastAsia"/>
        </w:rPr>
        <w:t>本申请书最后由二级培养单位留存。</w:t>
      </w:r>
    </w:p>
    <w:p w:rsidR="00795D6A" w:rsidRDefault="00795D6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留校研究生安全责任告知书</w:t>
      </w:r>
    </w:p>
    <w:p w:rsidR="00795D6A" w:rsidRDefault="00795D6A">
      <w:pPr>
        <w:jc w:val="center"/>
        <w:rPr>
          <w:sz w:val="24"/>
          <w:szCs w:val="24"/>
        </w:rPr>
      </w:pPr>
    </w:p>
    <w:p w:rsidR="00795D6A" w:rsidRDefault="00795D6A" w:rsidP="001A5366">
      <w:pPr>
        <w:ind w:firstLineChars="200" w:firstLine="3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为了增强留校研究生的安全意识，明确相关责任，特制订本责任告知书，请留校研究生及导师认真阅知并履行：</w:t>
      </w:r>
    </w:p>
    <w:p w:rsidR="00795D6A" w:rsidRDefault="00795D6A" w:rsidP="001A5366">
      <w:pPr>
        <w:ind w:firstLineChars="200" w:firstLine="3168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留校研究生应遵守国家法律法规及校纪校规，尤其遵守宿舍安全管理规定，并服从和支持学校假期工作的相关安排。</w:t>
      </w:r>
    </w:p>
    <w:p w:rsidR="00795D6A" w:rsidRDefault="00795D6A" w:rsidP="001A5366">
      <w:pPr>
        <w:ind w:firstLineChars="200" w:firstLine="3168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留校研究生应提高自我安全保护意识，尤其在人身、财产、饮食、交通等方面加强注意和防范；外出学校超过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天（含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天）的，应向本单位留校研究生负责人报告去向及返校时间等有关信息。</w:t>
      </w:r>
    </w:p>
    <w:p w:rsidR="00795D6A" w:rsidRDefault="00795D6A" w:rsidP="001A5366">
      <w:pPr>
        <w:ind w:firstLineChars="200" w:firstLine="3168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留校研究生应经常与家人保持联系，并每天下午五点前向本单位留校研究生负责人报平安。</w:t>
      </w:r>
    </w:p>
    <w:p w:rsidR="00795D6A" w:rsidRDefault="00795D6A" w:rsidP="001A5366">
      <w:pPr>
        <w:ind w:firstLineChars="200" w:firstLine="3168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研究生导师应加强对留校研究生的关心，认真履行定期联系和交流的导师职责；因导师要求而留校的，导师应加强管理，并做好工作和生活上的关心和指导。</w:t>
      </w:r>
    </w:p>
    <w:p w:rsidR="00795D6A" w:rsidRDefault="00795D6A" w:rsidP="001A5366">
      <w:pPr>
        <w:ind w:firstLineChars="200" w:firstLine="3168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本单位会按照学校要求建立假期值班制度、报平安联络制度，并组织安排好有关假期活动。留校研究生如有需求或困难，可及时向学院反映或联系。</w:t>
      </w:r>
    </w:p>
    <w:p w:rsidR="00795D6A" w:rsidRDefault="00795D6A" w:rsidP="001A5366">
      <w:pPr>
        <w:ind w:firstLineChars="200" w:firstLine="31680"/>
        <w:jc w:val="left"/>
        <w:rPr>
          <w:sz w:val="28"/>
          <w:szCs w:val="28"/>
        </w:rPr>
      </w:pPr>
    </w:p>
    <w:p w:rsidR="00795D6A" w:rsidRPr="008420E8" w:rsidRDefault="00795D6A" w:rsidP="001A5366">
      <w:pPr>
        <w:ind w:firstLineChars="200" w:firstLine="3168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二级培养单位：</w:t>
      </w:r>
      <w:r w:rsidRPr="008420E8">
        <w:rPr>
          <w:sz w:val="28"/>
          <w:szCs w:val="28"/>
          <w:u w:val="single"/>
        </w:rPr>
        <w:t xml:space="preserve">            </w:t>
      </w:r>
    </w:p>
    <w:p w:rsidR="00795D6A" w:rsidRDefault="00795D6A" w:rsidP="001A5366">
      <w:pPr>
        <w:ind w:firstLineChars="200" w:firstLine="316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日期：</w:t>
      </w:r>
    </w:p>
    <w:p w:rsidR="00795D6A" w:rsidRDefault="00795D6A" w:rsidP="001A5366">
      <w:pPr>
        <w:ind w:firstLineChars="200" w:firstLine="31680"/>
        <w:jc w:val="left"/>
        <w:rPr>
          <w:sz w:val="28"/>
          <w:szCs w:val="28"/>
        </w:rPr>
      </w:pPr>
    </w:p>
    <w:p w:rsidR="00795D6A" w:rsidRDefault="00795D6A">
      <w:pPr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研究生签名：</w:t>
      </w:r>
      <w:r>
        <w:rPr>
          <w:b/>
          <w:bCs/>
          <w:sz w:val="28"/>
          <w:szCs w:val="28"/>
        </w:rPr>
        <w:t xml:space="preserve">                  </w:t>
      </w:r>
      <w:r>
        <w:rPr>
          <w:rFonts w:hint="eastAsia"/>
          <w:b/>
          <w:bCs/>
          <w:sz w:val="28"/>
          <w:szCs w:val="28"/>
        </w:rPr>
        <w:t>研究生导师签名：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日期：</w:t>
      </w:r>
    </w:p>
    <w:p w:rsidR="00795D6A" w:rsidRDefault="00795D6A"/>
    <w:sectPr w:rsidR="00795D6A" w:rsidSect="00FA3EAA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D6A" w:rsidRDefault="00795D6A" w:rsidP="00315DE3">
      <w:r>
        <w:separator/>
      </w:r>
    </w:p>
  </w:endnote>
  <w:endnote w:type="continuationSeparator" w:id="0">
    <w:p w:rsidR="00795D6A" w:rsidRDefault="00795D6A" w:rsidP="00315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D6A" w:rsidRDefault="00795D6A" w:rsidP="00315DE3">
      <w:r>
        <w:separator/>
      </w:r>
    </w:p>
  </w:footnote>
  <w:footnote w:type="continuationSeparator" w:id="0">
    <w:p w:rsidR="00795D6A" w:rsidRDefault="00795D6A" w:rsidP="00315D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754"/>
    <w:rsid w:val="00011568"/>
    <w:rsid w:val="000564B1"/>
    <w:rsid w:val="000977AA"/>
    <w:rsid w:val="000B1E08"/>
    <w:rsid w:val="000C52B0"/>
    <w:rsid w:val="0012001F"/>
    <w:rsid w:val="00134091"/>
    <w:rsid w:val="001734FF"/>
    <w:rsid w:val="001A28B4"/>
    <w:rsid w:val="001A5366"/>
    <w:rsid w:val="001A788A"/>
    <w:rsid w:val="0020365C"/>
    <w:rsid w:val="00210CFE"/>
    <w:rsid w:val="00213754"/>
    <w:rsid w:val="002955B4"/>
    <w:rsid w:val="002C30EA"/>
    <w:rsid w:val="002D6AC5"/>
    <w:rsid w:val="00315DE3"/>
    <w:rsid w:val="0032625C"/>
    <w:rsid w:val="00352FFB"/>
    <w:rsid w:val="0037081B"/>
    <w:rsid w:val="003725AC"/>
    <w:rsid w:val="00375E1B"/>
    <w:rsid w:val="003879F9"/>
    <w:rsid w:val="003A070E"/>
    <w:rsid w:val="003A496D"/>
    <w:rsid w:val="003E1EE7"/>
    <w:rsid w:val="003E1FBA"/>
    <w:rsid w:val="003E7156"/>
    <w:rsid w:val="003F5297"/>
    <w:rsid w:val="003F74C2"/>
    <w:rsid w:val="00422361"/>
    <w:rsid w:val="004407E4"/>
    <w:rsid w:val="00440B41"/>
    <w:rsid w:val="0047079A"/>
    <w:rsid w:val="004711E1"/>
    <w:rsid w:val="004A3813"/>
    <w:rsid w:val="004F75B5"/>
    <w:rsid w:val="00525A1A"/>
    <w:rsid w:val="0055645B"/>
    <w:rsid w:val="00582E45"/>
    <w:rsid w:val="005D6FDB"/>
    <w:rsid w:val="005D7672"/>
    <w:rsid w:val="005F1CF1"/>
    <w:rsid w:val="006075D7"/>
    <w:rsid w:val="00646B71"/>
    <w:rsid w:val="0069401F"/>
    <w:rsid w:val="006B7E42"/>
    <w:rsid w:val="006F21E9"/>
    <w:rsid w:val="006F4D79"/>
    <w:rsid w:val="007062B3"/>
    <w:rsid w:val="00740C50"/>
    <w:rsid w:val="007632C2"/>
    <w:rsid w:val="00787AD5"/>
    <w:rsid w:val="00795D6A"/>
    <w:rsid w:val="007A0890"/>
    <w:rsid w:val="00806175"/>
    <w:rsid w:val="0081022D"/>
    <w:rsid w:val="0083693E"/>
    <w:rsid w:val="008420E8"/>
    <w:rsid w:val="00847D6C"/>
    <w:rsid w:val="00894651"/>
    <w:rsid w:val="008B292B"/>
    <w:rsid w:val="009141E7"/>
    <w:rsid w:val="00926C24"/>
    <w:rsid w:val="00947D43"/>
    <w:rsid w:val="0095617C"/>
    <w:rsid w:val="00962E5D"/>
    <w:rsid w:val="00975088"/>
    <w:rsid w:val="009F3328"/>
    <w:rsid w:val="00A04DB8"/>
    <w:rsid w:val="00AB3584"/>
    <w:rsid w:val="00AE74DD"/>
    <w:rsid w:val="00B233DE"/>
    <w:rsid w:val="00B4407D"/>
    <w:rsid w:val="00B61433"/>
    <w:rsid w:val="00B76993"/>
    <w:rsid w:val="00C03615"/>
    <w:rsid w:val="00C94994"/>
    <w:rsid w:val="00CB76AE"/>
    <w:rsid w:val="00CD1D85"/>
    <w:rsid w:val="00D2265A"/>
    <w:rsid w:val="00D3356C"/>
    <w:rsid w:val="00D57277"/>
    <w:rsid w:val="00D749A6"/>
    <w:rsid w:val="00DA1332"/>
    <w:rsid w:val="00DC2831"/>
    <w:rsid w:val="00E154A7"/>
    <w:rsid w:val="00E1571A"/>
    <w:rsid w:val="00E33E63"/>
    <w:rsid w:val="00E52AAE"/>
    <w:rsid w:val="00E73114"/>
    <w:rsid w:val="00E832F0"/>
    <w:rsid w:val="00EB517E"/>
    <w:rsid w:val="00EC6910"/>
    <w:rsid w:val="00F6774D"/>
    <w:rsid w:val="00F71F71"/>
    <w:rsid w:val="00F81320"/>
    <w:rsid w:val="00FA1EA7"/>
    <w:rsid w:val="00FA3EAA"/>
    <w:rsid w:val="00FB385D"/>
    <w:rsid w:val="01F7471D"/>
    <w:rsid w:val="176C307C"/>
    <w:rsid w:val="18AA5B83"/>
    <w:rsid w:val="1B0C78EB"/>
    <w:rsid w:val="46FA3181"/>
    <w:rsid w:val="4E6E0739"/>
    <w:rsid w:val="573434A1"/>
    <w:rsid w:val="60534318"/>
    <w:rsid w:val="61D91B96"/>
    <w:rsid w:val="6C924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A3EAA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A3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3EA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A3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3EAA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FA3EAA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199</Words>
  <Characters>1139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2015年寒假研究生留校申请书</dc:title>
  <dc:subject/>
  <dc:creator>zhu</dc:creator>
  <cp:keywords/>
  <dc:description/>
  <cp:lastModifiedBy>微软中国</cp:lastModifiedBy>
  <cp:revision>30</cp:revision>
  <cp:lastPrinted>2015-01-08T08:39:00Z</cp:lastPrinted>
  <dcterms:created xsi:type="dcterms:W3CDTF">2015-01-21T01:46:00Z</dcterms:created>
  <dcterms:modified xsi:type="dcterms:W3CDTF">2016-01-04T03:37:00Z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